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381209846"/>
        <w:placeholder>
          <w:docPart w:val="D8AC4BAE0C74443E88F15B876FF1F75D"/>
        </w:placeholder>
        <w15:appearance w15:val="hidden"/>
      </w:sdtPr>
      <w:sdtEndPr>
        <w:rPr>
          <w:sz w:val="40"/>
          <w:szCs w:val="40"/>
        </w:rPr>
      </w:sdtEndPr>
      <w:sdtContent>
        <w:p w14:paraId="3818259D" w14:textId="6AAA6443" w:rsidR="00D85460" w:rsidRPr="00E26567" w:rsidRDefault="008E2158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SEMCOM </w:t>
          </w:r>
          <w:r w:rsidR="004B6298">
            <w:rPr>
              <w:sz w:val="40"/>
              <w:szCs w:val="40"/>
            </w:rPr>
            <w:t>Agenda</w:t>
          </w:r>
        </w:p>
      </w:sdtContent>
    </w:sdt>
    <w:p w14:paraId="1A6450DB" w14:textId="39A5690C" w:rsidR="009C4ECC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E6E8E13BCDB14A94A9D829A9D481E404"/>
          </w:placeholder>
          <w:date w:fullDate="2024-11-21T09:1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0B4006">
            <w:t>11/21/2024 9</w:t>
          </w:r>
          <w:r w:rsidR="009221EA">
            <w:t>:10 AM</w:t>
          </w:r>
        </w:sdtContent>
      </w:sdt>
      <w:r>
        <w:t xml:space="preserve">| </w:t>
      </w:r>
    </w:p>
    <w:p w14:paraId="1167D77F" w14:textId="0584A4AD" w:rsidR="00D85460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2191E275D274F1297595498003F4348"/>
          </w:placeholder>
          <w15:appearance w15:val="hidden"/>
        </w:sdtPr>
        <w:sdtEndPr/>
        <w:sdtContent>
          <w:r w:rsidR="009C4ECC">
            <w:t>:</w:t>
          </w:r>
          <w:r w:rsidR="00CA227D">
            <w:t xml:space="preserve"> </w:t>
          </w:r>
          <w:r w:rsidR="005557B0">
            <w:t>Library 311</w:t>
          </w:r>
        </w:sdtContent>
      </w:sdt>
    </w:p>
    <w:tbl>
      <w:tblPr>
        <w:tblStyle w:val="PlainTable4"/>
        <w:tblW w:w="5056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55"/>
        <w:gridCol w:w="5456"/>
      </w:tblGrid>
      <w:tr w:rsidR="00D85460" w14:paraId="4A821CF3" w14:textId="77777777" w:rsidTr="006A1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5455" w:type="dxa"/>
          </w:tcPr>
          <w:tbl>
            <w:tblPr>
              <w:tblStyle w:val="PlainTable4"/>
              <w:tblW w:w="5393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26"/>
              <w:gridCol w:w="2967"/>
            </w:tblGrid>
            <w:tr w:rsidR="00D85460" w:rsidRPr="00B934C1" w14:paraId="3C26D42F" w14:textId="77777777" w:rsidTr="006A1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4"/>
              </w:trPr>
              <w:tc>
                <w:tcPr>
                  <w:tcW w:w="2426" w:type="dxa"/>
                </w:tcPr>
                <w:p w14:paraId="57C2E659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882985375"/>
                  <w:placeholder>
                    <w:docPart w:val="79FDE7BD2A934D4994407F9F48EB9D2B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6B0BBB8C" w14:textId="77777777" w:rsidR="00D85460" w:rsidRPr="00B934C1" w:rsidRDefault="00D00F6A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B934C1">
                        <w:rPr>
                          <w:sz w:val="22"/>
                          <w:szCs w:val="22"/>
                        </w:rPr>
                        <w:t>Leslie Minor</w:t>
                      </w:r>
                    </w:p>
                  </w:tc>
                </w:sdtContent>
              </w:sdt>
            </w:tr>
            <w:tr w:rsidR="00D85460" w:rsidRPr="00B934C1" w14:paraId="40373C99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38A6DF53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8095640"/>
                  <w:placeholder>
                    <w:docPart w:val="C7B2A0866DDC453493E36125D18E70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74D23B3B" w14:textId="762D60EF" w:rsidR="00D85460" w:rsidRPr="00B934C1" w:rsidRDefault="009C4ECC" w:rsidP="009C4ECC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Danielle </w:t>
                      </w:r>
                      <w:r w:rsidR="00F80018">
                        <w:rPr>
                          <w:sz w:val="22"/>
                          <w:szCs w:val="22"/>
                        </w:rPr>
                        <w:t>Garza</w:t>
                      </w:r>
                    </w:p>
                  </w:tc>
                </w:sdtContent>
              </w:sdt>
            </w:tr>
            <w:tr w:rsidR="00D85460" w:rsidRPr="00B934C1" w14:paraId="571E6381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221C7E4B" w14:textId="77777777" w:rsidR="00D85460" w:rsidRPr="00B934C1" w:rsidRDefault="00D85460" w:rsidP="00D00F6A">
                  <w:pPr>
                    <w:pStyle w:val="Heading3"/>
                    <w:spacing w:after="0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</w:tcPr>
                <w:p w14:paraId="3A25CC60" w14:textId="77777777" w:rsidR="00D85460" w:rsidRPr="00B934C1" w:rsidRDefault="00D85460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DC2388" w14:textId="77777777" w:rsidR="00D85460" w:rsidRPr="00B934C1" w:rsidRDefault="00D854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14:paraId="6F4BDFCF" w14:textId="7469A60E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Attendees </w:t>
            </w:r>
            <w:r w:rsidR="004F2754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  </w:t>
            </w:r>
            <w:r w:rsidR="008E2158">
              <w:rPr>
                <w:sz w:val="22"/>
                <w:szCs w:val="22"/>
              </w:rPr>
              <w:t xml:space="preserve">Joe’ll Chaidez, Shelley Getty, Vicki Jacobi, David Mitchell, David Reynolds, Cecilia Alvarado, </w:t>
            </w:r>
            <w:r w:rsidR="005557B0">
              <w:rPr>
                <w:sz w:val="22"/>
                <w:szCs w:val="22"/>
              </w:rPr>
              <w:t xml:space="preserve">Jaime Lopez, </w:t>
            </w:r>
            <w:r w:rsidR="008E2158">
              <w:rPr>
                <w:sz w:val="22"/>
                <w:szCs w:val="22"/>
              </w:rPr>
              <w:t>Tiffany Payne, Jonathan Farmer, Xiaohong Li</w:t>
            </w:r>
            <w:r w:rsidR="009221EA">
              <w:rPr>
                <w:sz w:val="22"/>
                <w:szCs w:val="22"/>
              </w:rPr>
              <w:t>, Lexi White, Elizabeth Hanel</w:t>
            </w:r>
          </w:p>
          <w:p w14:paraId="4CD60C5F" w14:textId="77777777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Please read</w:t>
            </w:r>
            <w:r w:rsidR="00D00F6A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/bring</w:t>
            </w:r>
            <w:r w:rsidRPr="00B934C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5895789"/>
                <w:placeholder>
                  <w:docPart w:val="BD5328B34DD44558AF611192610EDEE5"/>
                </w:placeholder>
                <w15:appearance w15:val="hidden"/>
              </w:sdtPr>
              <w:sdtEndPr/>
              <w:sdtContent>
                <w:r w:rsidR="004F2754" w:rsidRPr="00B934C1">
                  <w:rPr>
                    <w:sz w:val="22"/>
                    <w:szCs w:val="22"/>
                  </w:rPr>
                  <w:t xml:space="preserve">  </w:t>
                </w:r>
                <w:r w:rsidR="00D00F6A" w:rsidRPr="00B934C1">
                  <w:rPr>
                    <w:sz w:val="22"/>
                    <w:szCs w:val="22"/>
                  </w:rPr>
                  <w:t>(nothing for today)</w:t>
                </w:r>
              </w:sdtContent>
            </w:sdt>
          </w:p>
          <w:p w14:paraId="4AA5823C" w14:textId="77777777" w:rsidR="00D85460" w:rsidRPr="00B934C1" w:rsidRDefault="00D85460" w:rsidP="00D00F6A">
            <w:pPr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14:paraId="7C9D785B" w14:textId="77777777" w:rsidR="00D85460" w:rsidRDefault="006463BE">
      <w:pPr>
        <w:pStyle w:val="Heading2"/>
      </w:pPr>
      <w:r>
        <w:t>Agenda Items</w:t>
      </w:r>
    </w:p>
    <w:p w14:paraId="2D50D683" w14:textId="1F650CD1" w:rsidR="008A2A86" w:rsidRPr="008A2A86" w:rsidRDefault="00E26567" w:rsidP="008A2A86">
      <w:pPr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</w:pP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Information</w:t>
      </w:r>
      <w:r w:rsidR="000C38C3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/Discussion</w:t>
      </w: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:</w:t>
      </w:r>
    </w:p>
    <w:p w14:paraId="3A553417" w14:textId="09A34729" w:rsidR="00E121BC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Welcome</w:t>
      </w:r>
    </w:p>
    <w:p w14:paraId="441CA24F" w14:textId="228A0D7C" w:rsidR="008E2158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Approve </w:t>
      </w:r>
      <w:r w:rsidR="006E7FC5">
        <w:rPr>
          <w:rFonts w:eastAsia="Times New Roman"/>
          <w:color w:val="000000"/>
          <w:sz w:val="24"/>
          <w:szCs w:val="24"/>
        </w:rPr>
        <w:t xml:space="preserve">of </w:t>
      </w:r>
      <w:r>
        <w:rPr>
          <w:rFonts w:eastAsia="Times New Roman"/>
          <w:color w:val="000000"/>
          <w:sz w:val="24"/>
          <w:szCs w:val="24"/>
        </w:rPr>
        <w:t>Minutes</w:t>
      </w:r>
    </w:p>
    <w:p w14:paraId="68E66A0C" w14:textId="7F719E06" w:rsidR="005E7B74" w:rsidRPr="009221EA" w:rsidRDefault="000B4006" w:rsidP="009221EA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Educational Master Plan Review/Discussion related to the SEMP (Xiaohong)</w:t>
      </w:r>
    </w:p>
    <w:p w14:paraId="6A7F4E2F" w14:textId="1C02F2B1" w:rsidR="005E7B74" w:rsidRPr="005E7B74" w:rsidRDefault="000B4006" w:rsidP="005E7B74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Other</w:t>
      </w:r>
    </w:p>
    <w:p w14:paraId="6FB0EF8C" w14:textId="513986A7" w:rsidR="006345F4" w:rsidRPr="00736568" w:rsidRDefault="006345F4" w:rsidP="00736568">
      <w:pPr>
        <w:ind w:left="0"/>
        <w:rPr>
          <w:sz w:val="22"/>
          <w:szCs w:val="22"/>
        </w:rPr>
      </w:pPr>
    </w:p>
    <w:p w14:paraId="5E79F0B1" w14:textId="77777777" w:rsidR="00D85460" w:rsidRDefault="006463BE">
      <w:pPr>
        <w:pStyle w:val="Heading2"/>
      </w:pPr>
      <w:r>
        <w:t>Other Information</w:t>
      </w:r>
    </w:p>
    <w:p w14:paraId="07139863" w14:textId="418F3BC2" w:rsidR="00D85460" w:rsidRPr="006763EE" w:rsidRDefault="00D85460" w:rsidP="00107C58">
      <w:pPr>
        <w:ind w:left="0"/>
        <w:rPr>
          <w:sz w:val="22"/>
          <w:szCs w:val="22"/>
        </w:rPr>
      </w:pPr>
    </w:p>
    <w:sectPr w:rsidR="00D85460" w:rsidRPr="006763E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3F24" w14:textId="77777777" w:rsidR="00714965" w:rsidRDefault="00714965">
      <w:r>
        <w:separator/>
      </w:r>
    </w:p>
  </w:endnote>
  <w:endnote w:type="continuationSeparator" w:id="0">
    <w:p w14:paraId="4F2FD53F" w14:textId="77777777" w:rsidR="00714965" w:rsidRDefault="0071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B484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0159" w14:textId="77777777" w:rsidR="00714965" w:rsidRDefault="00714965">
      <w:r>
        <w:separator/>
      </w:r>
    </w:p>
  </w:footnote>
  <w:footnote w:type="continuationSeparator" w:id="0">
    <w:p w14:paraId="655733EA" w14:textId="77777777" w:rsidR="00714965" w:rsidRDefault="0071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1F1"/>
    <w:multiLevelType w:val="hybridMultilevel"/>
    <w:tmpl w:val="B50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1DC"/>
    <w:multiLevelType w:val="multilevel"/>
    <w:tmpl w:val="BBA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E5DCA"/>
    <w:multiLevelType w:val="hybridMultilevel"/>
    <w:tmpl w:val="A96E505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9E6441D"/>
    <w:multiLevelType w:val="multilevel"/>
    <w:tmpl w:val="BDC6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146A8"/>
    <w:multiLevelType w:val="hybridMultilevel"/>
    <w:tmpl w:val="F4BC854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D561553"/>
    <w:multiLevelType w:val="multilevel"/>
    <w:tmpl w:val="82E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1F1C"/>
    <w:multiLevelType w:val="multilevel"/>
    <w:tmpl w:val="5D2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B0B"/>
    <w:multiLevelType w:val="hybridMultilevel"/>
    <w:tmpl w:val="CD34BB0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6983"/>
    <w:multiLevelType w:val="hybridMultilevel"/>
    <w:tmpl w:val="E9FAA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77D3B22"/>
    <w:multiLevelType w:val="multilevel"/>
    <w:tmpl w:val="95F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41D5D"/>
    <w:multiLevelType w:val="multilevel"/>
    <w:tmpl w:val="81D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25FCE"/>
    <w:multiLevelType w:val="hybridMultilevel"/>
    <w:tmpl w:val="C44419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ACC2F82"/>
    <w:multiLevelType w:val="multilevel"/>
    <w:tmpl w:val="A33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65172"/>
    <w:multiLevelType w:val="hybridMultilevel"/>
    <w:tmpl w:val="B312335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616476F"/>
    <w:multiLevelType w:val="hybridMultilevel"/>
    <w:tmpl w:val="399ED26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6D61CF"/>
    <w:multiLevelType w:val="multilevel"/>
    <w:tmpl w:val="104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67DB9"/>
    <w:multiLevelType w:val="hybridMultilevel"/>
    <w:tmpl w:val="08C6E08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C48355A"/>
    <w:multiLevelType w:val="multilevel"/>
    <w:tmpl w:val="F12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072676">
    <w:abstractNumId w:val="2"/>
  </w:num>
  <w:num w:numId="2" w16cid:durableId="1833836792">
    <w:abstractNumId w:val="7"/>
  </w:num>
  <w:num w:numId="3" w16cid:durableId="131288051">
    <w:abstractNumId w:val="4"/>
  </w:num>
  <w:num w:numId="4" w16cid:durableId="1304844299">
    <w:abstractNumId w:val="16"/>
  </w:num>
  <w:num w:numId="5" w16cid:durableId="72434750">
    <w:abstractNumId w:val="12"/>
  </w:num>
  <w:num w:numId="6" w16cid:durableId="517811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035255">
    <w:abstractNumId w:val="9"/>
  </w:num>
  <w:num w:numId="8" w16cid:durableId="522785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46232">
    <w:abstractNumId w:val="13"/>
  </w:num>
  <w:num w:numId="10" w16cid:durableId="382214530">
    <w:abstractNumId w:val="15"/>
  </w:num>
  <w:num w:numId="11" w16cid:durableId="877156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794353">
    <w:abstractNumId w:val="14"/>
  </w:num>
  <w:num w:numId="13" w16cid:durableId="620648103">
    <w:abstractNumId w:val="8"/>
  </w:num>
  <w:num w:numId="14" w16cid:durableId="1492719444">
    <w:abstractNumId w:val="11"/>
  </w:num>
  <w:num w:numId="15" w16cid:durableId="977612993">
    <w:abstractNumId w:val="0"/>
  </w:num>
  <w:num w:numId="16" w16cid:durableId="896550699">
    <w:abstractNumId w:val="0"/>
  </w:num>
  <w:num w:numId="17" w16cid:durableId="1121919455">
    <w:abstractNumId w:val="6"/>
  </w:num>
  <w:num w:numId="18" w16cid:durableId="606694636">
    <w:abstractNumId w:val="5"/>
  </w:num>
  <w:num w:numId="19" w16cid:durableId="1931695790">
    <w:abstractNumId w:val="1"/>
  </w:num>
  <w:num w:numId="20" w16cid:durableId="1872768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A"/>
    <w:rsid w:val="000360C5"/>
    <w:rsid w:val="00045D64"/>
    <w:rsid w:val="00054C68"/>
    <w:rsid w:val="0005650E"/>
    <w:rsid w:val="00070829"/>
    <w:rsid w:val="00086ED9"/>
    <w:rsid w:val="000A70B1"/>
    <w:rsid w:val="000B4006"/>
    <w:rsid w:val="000B4BE1"/>
    <w:rsid w:val="000C38C3"/>
    <w:rsid w:val="00107C58"/>
    <w:rsid w:val="00116D75"/>
    <w:rsid w:val="001225F0"/>
    <w:rsid w:val="001B5818"/>
    <w:rsid w:val="00220CF1"/>
    <w:rsid w:val="00232272"/>
    <w:rsid w:val="00274AC7"/>
    <w:rsid w:val="002A2963"/>
    <w:rsid w:val="002A2A4C"/>
    <w:rsid w:val="002A573C"/>
    <w:rsid w:val="002D5B84"/>
    <w:rsid w:val="00311F53"/>
    <w:rsid w:val="00330723"/>
    <w:rsid w:val="003351CD"/>
    <w:rsid w:val="003507A6"/>
    <w:rsid w:val="00354164"/>
    <w:rsid w:val="00374CC8"/>
    <w:rsid w:val="00391C02"/>
    <w:rsid w:val="00391D64"/>
    <w:rsid w:val="00401360"/>
    <w:rsid w:val="0040245E"/>
    <w:rsid w:val="004213F1"/>
    <w:rsid w:val="004617B7"/>
    <w:rsid w:val="004900ED"/>
    <w:rsid w:val="00493296"/>
    <w:rsid w:val="004B6298"/>
    <w:rsid w:val="004C67DD"/>
    <w:rsid w:val="004F2754"/>
    <w:rsid w:val="00514786"/>
    <w:rsid w:val="00531CE2"/>
    <w:rsid w:val="00550A4A"/>
    <w:rsid w:val="005557B0"/>
    <w:rsid w:val="0058175F"/>
    <w:rsid w:val="005B2EDF"/>
    <w:rsid w:val="005B74FD"/>
    <w:rsid w:val="005B75C6"/>
    <w:rsid w:val="005E7B74"/>
    <w:rsid w:val="006049BF"/>
    <w:rsid w:val="006345F4"/>
    <w:rsid w:val="006463BE"/>
    <w:rsid w:val="00660D14"/>
    <w:rsid w:val="00666BBD"/>
    <w:rsid w:val="006743C2"/>
    <w:rsid w:val="006763EE"/>
    <w:rsid w:val="006A1BCD"/>
    <w:rsid w:val="006E7FC5"/>
    <w:rsid w:val="006F79CC"/>
    <w:rsid w:val="0070665E"/>
    <w:rsid w:val="00706744"/>
    <w:rsid w:val="00714965"/>
    <w:rsid w:val="00727445"/>
    <w:rsid w:val="0073489C"/>
    <w:rsid w:val="00736568"/>
    <w:rsid w:val="007460B8"/>
    <w:rsid w:val="00803C60"/>
    <w:rsid w:val="0081369E"/>
    <w:rsid w:val="00826B30"/>
    <w:rsid w:val="00827BEA"/>
    <w:rsid w:val="00877CBC"/>
    <w:rsid w:val="008855BE"/>
    <w:rsid w:val="008969E3"/>
    <w:rsid w:val="008A2A86"/>
    <w:rsid w:val="008B05B1"/>
    <w:rsid w:val="008E2158"/>
    <w:rsid w:val="00910234"/>
    <w:rsid w:val="009221EA"/>
    <w:rsid w:val="00926B3F"/>
    <w:rsid w:val="00930B7D"/>
    <w:rsid w:val="00933BBD"/>
    <w:rsid w:val="00935B4D"/>
    <w:rsid w:val="00961675"/>
    <w:rsid w:val="009C4ECC"/>
    <w:rsid w:val="009E33A9"/>
    <w:rsid w:val="00A01CA7"/>
    <w:rsid w:val="00A2507F"/>
    <w:rsid w:val="00A267A9"/>
    <w:rsid w:val="00A438FB"/>
    <w:rsid w:val="00A47A7D"/>
    <w:rsid w:val="00A500B6"/>
    <w:rsid w:val="00A73AC6"/>
    <w:rsid w:val="00A84778"/>
    <w:rsid w:val="00AA2D23"/>
    <w:rsid w:val="00B17D31"/>
    <w:rsid w:val="00B47A4F"/>
    <w:rsid w:val="00B53998"/>
    <w:rsid w:val="00B637E3"/>
    <w:rsid w:val="00B7499F"/>
    <w:rsid w:val="00B844B9"/>
    <w:rsid w:val="00B934C1"/>
    <w:rsid w:val="00BB5687"/>
    <w:rsid w:val="00BE0B2A"/>
    <w:rsid w:val="00C049EE"/>
    <w:rsid w:val="00C36AD6"/>
    <w:rsid w:val="00C5684C"/>
    <w:rsid w:val="00C83ACF"/>
    <w:rsid w:val="00C953E7"/>
    <w:rsid w:val="00CA227D"/>
    <w:rsid w:val="00D00F6A"/>
    <w:rsid w:val="00D7147D"/>
    <w:rsid w:val="00D80BC7"/>
    <w:rsid w:val="00D85460"/>
    <w:rsid w:val="00D86921"/>
    <w:rsid w:val="00D95342"/>
    <w:rsid w:val="00DA1A46"/>
    <w:rsid w:val="00DB3EBA"/>
    <w:rsid w:val="00E121BC"/>
    <w:rsid w:val="00E12D7D"/>
    <w:rsid w:val="00E26567"/>
    <w:rsid w:val="00E7206B"/>
    <w:rsid w:val="00EB6E15"/>
    <w:rsid w:val="00EF4022"/>
    <w:rsid w:val="00F05603"/>
    <w:rsid w:val="00F2757E"/>
    <w:rsid w:val="00F80018"/>
    <w:rsid w:val="00FA0B82"/>
    <w:rsid w:val="00FA5244"/>
    <w:rsid w:val="00FB0322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ecimalSymbol w:val="."/>
  <w:listSeparator w:val=","/>
  <w14:docId w14:val="3489967B"/>
  <w15:chartTrackingRefBased/>
  <w15:docId w15:val="{5607F901-E89F-4F06-A5B9-5D68F9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4F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inor\Downloads\TF03463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AC4BAE0C74443E88F15B876FF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6A01-C474-4698-A43F-24BADE67D934}"/>
      </w:docPartPr>
      <w:docPartBody>
        <w:p w:rsidR="00CF0A4A" w:rsidRDefault="00E87DB1">
          <w:pPr>
            <w:pStyle w:val="D8AC4BAE0C74443E88F15B876FF1F75D"/>
          </w:pPr>
          <w:r>
            <w:t>Team Meeting</w:t>
          </w:r>
        </w:p>
      </w:docPartBody>
    </w:docPart>
    <w:docPart>
      <w:docPartPr>
        <w:name w:val="E6E8E13BCDB14A94A9D829A9D481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15D-3311-4505-B40A-13DB36D237E1}"/>
      </w:docPartPr>
      <w:docPartBody>
        <w:p w:rsidR="00CF0A4A" w:rsidRDefault="00E87DB1">
          <w:pPr>
            <w:pStyle w:val="E6E8E13BCDB14A94A9D829A9D481E404"/>
          </w:pPr>
          <w:r>
            <w:t>[Date | time]</w:t>
          </w:r>
        </w:p>
      </w:docPartBody>
    </w:docPart>
    <w:docPart>
      <w:docPartPr>
        <w:name w:val="22191E275D274F1297595498003F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1004-BD26-45B7-AB66-E0CA85FDC67F}"/>
      </w:docPartPr>
      <w:docPartBody>
        <w:p w:rsidR="00CF0A4A" w:rsidRDefault="00E87DB1">
          <w:pPr>
            <w:pStyle w:val="22191E275D274F1297595498003F4348"/>
          </w:pPr>
          <w:r>
            <w:t>[Location]</w:t>
          </w:r>
        </w:p>
      </w:docPartBody>
    </w:docPart>
    <w:docPart>
      <w:docPartPr>
        <w:name w:val="79FDE7BD2A934D4994407F9F48EB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18EB-205E-4826-832F-CAD06288FD41}"/>
      </w:docPartPr>
      <w:docPartBody>
        <w:p w:rsidR="00CF0A4A" w:rsidRDefault="00E87DB1">
          <w:pPr>
            <w:pStyle w:val="79FDE7BD2A934D4994407F9F48EB9D2B"/>
          </w:pPr>
          <w:r>
            <w:t>[Meeting called by]</w:t>
          </w:r>
        </w:p>
      </w:docPartBody>
    </w:docPart>
    <w:docPart>
      <w:docPartPr>
        <w:name w:val="C7B2A0866DDC453493E36125D18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D1F9-63A5-4A5B-BDD2-E8BDC7821746}"/>
      </w:docPartPr>
      <w:docPartBody>
        <w:p w:rsidR="00CF0A4A" w:rsidRDefault="00E87DB1">
          <w:pPr>
            <w:pStyle w:val="C7B2A0866DDC453493E36125D18E7079"/>
          </w:pPr>
          <w:r>
            <w:t>[Note taker]</w:t>
          </w:r>
        </w:p>
      </w:docPartBody>
    </w:docPart>
    <w:docPart>
      <w:docPartPr>
        <w:name w:val="BD5328B34DD44558AF611192610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203A-4718-4050-8044-85CB09547B78}"/>
      </w:docPartPr>
      <w:docPartBody>
        <w:p w:rsidR="00CF0A4A" w:rsidRDefault="00E87DB1">
          <w:pPr>
            <w:pStyle w:val="BD5328B34DD44558AF611192610EDEE5"/>
          </w:pPr>
          <w:r>
            <w:t>[Please read]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B1"/>
    <w:rsid w:val="000360C5"/>
    <w:rsid w:val="00132A2E"/>
    <w:rsid w:val="00354164"/>
    <w:rsid w:val="00B47A4F"/>
    <w:rsid w:val="00CF0A4A"/>
    <w:rsid w:val="00D80BC7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4BAE0C74443E88F15B876FF1F75D">
    <w:name w:val="D8AC4BAE0C74443E88F15B876FF1F75D"/>
  </w:style>
  <w:style w:type="paragraph" w:customStyle="1" w:styleId="E6E8E13BCDB14A94A9D829A9D481E404">
    <w:name w:val="E6E8E13BCDB14A94A9D829A9D481E404"/>
  </w:style>
  <w:style w:type="paragraph" w:customStyle="1" w:styleId="22191E275D274F1297595498003F4348">
    <w:name w:val="22191E275D274F1297595498003F4348"/>
  </w:style>
  <w:style w:type="paragraph" w:customStyle="1" w:styleId="79FDE7BD2A934D4994407F9F48EB9D2B">
    <w:name w:val="79FDE7BD2A934D4994407F9F48EB9D2B"/>
  </w:style>
  <w:style w:type="paragraph" w:customStyle="1" w:styleId="C7B2A0866DDC453493E36125D18E7079">
    <w:name w:val="C7B2A0866DDC453493E36125D18E7079"/>
  </w:style>
  <w:style w:type="paragraph" w:customStyle="1" w:styleId="BD5328B34DD44558AF611192610EDEE5">
    <w:name w:val="BD5328B34DD44558AF611192610ED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TF03463072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Garza</dc:creator>
  <cp:lastModifiedBy>Danielle Garza</cp:lastModifiedBy>
  <cp:revision>3</cp:revision>
  <dcterms:created xsi:type="dcterms:W3CDTF">2024-11-19T17:17:00Z</dcterms:created>
  <dcterms:modified xsi:type="dcterms:W3CDTF">2024-11-19T17:17:00Z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